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4C" w:rsidRDefault="00621C95">
      <w:pPr>
        <w:rPr>
          <w:rFonts w:ascii="Arial" w:hAnsi="Arial" w:cs="Arial"/>
          <w:b/>
          <w:lang w:val="en-US"/>
        </w:rPr>
      </w:pPr>
      <w:bookmarkStart w:id="0" w:name="_GoBack"/>
      <w:bookmarkEnd w:id="0"/>
      <w:r w:rsidRPr="00621C95">
        <w:rPr>
          <w:rFonts w:ascii="Arial" w:hAnsi="Arial" w:cs="Arial"/>
          <w:b/>
          <w:lang w:val="en-US"/>
        </w:rPr>
        <w:t xml:space="preserve">AERIAL PHOTOGRAPH OF THE SITE </w:t>
      </w:r>
    </w:p>
    <w:p w:rsidR="00621C95" w:rsidRPr="00621C95" w:rsidRDefault="00621C9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>
            <wp:extent cx="5730875" cy="6757035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C95" w:rsidRPr="00621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95"/>
    <w:rsid w:val="00621C95"/>
    <w:rsid w:val="0065304C"/>
    <w:rsid w:val="00A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20574-9F94-4E55-8D02-6E7DA276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52405A9052E4EB77506247418C13D" ma:contentTypeVersion="11" ma:contentTypeDescription="Create a new document." ma:contentTypeScope="" ma:versionID="127229158190f279041e44e554998fe0">
  <xsd:schema xmlns:xsd="http://www.w3.org/2001/XMLSchema" xmlns:xs="http://www.w3.org/2001/XMLSchema" xmlns:p="http://schemas.microsoft.com/office/2006/metadata/properties" xmlns:ns2="b51d5e4f-674c-4f11-9b34-7b47954b5b87" xmlns:ns3="11983363-5bff-40a2-b93a-64a920491737" targetNamespace="http://schemas.microsoft.com/office/2006/metadata/properties" ma:root="true" ma:fieldsID="ae6fa7adaf6486e7be7b1f0a40520cf0" ns2:_="" ns3:_="">
    <xsd:import namespace="b51d5e4f-674c-4f11-9b34-7b47954b5b87"/>
    <xsd:import namespace="11983363-5bff-40a2-b93a-64a9204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d5e4f-674c-4f11-9b34-7b47954b5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3363-5bff-40a2-b93a-64a920491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9ED75-E3D9-4B8A-AA98-4B73AAECF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6E718-E3DF-4EAE-B1F7-646D351D1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9F43E-84FB-414F-969B-F61F08D4C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d5e4f-674c-4f11-9b34-7b47954b5b87"/>
    <ds:schemaRef ds:uri="11983363-5bff-40a2-b93a-64a9204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5897D1C5.dotm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Llyan Smith</dc:creator>
  <cp:keywords/>
  <dc:description/>
  <cp:lastModifiedBy>Jenna McNabb</cp:lastModifiedBy>
  <cp:revision>2</cp:revision>
  <dcterms:created xsi:type="dcterms:W3CDTF">2020-09-09T05:58:00Z</dcterms:created>
  <dcterms:modified xsi:type="dcterms:W3CDTF">2020-09-09T05:58:00Z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0x0101004D052405A9052E4EB77506247418C13D</vt:lpwstr>
  </property>
</Properties>
</file>